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AA6B48" w:rsidRPr="00AA6B48" w:rsidRDefault="002708C4" w:rsidP="00AA6B4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March 5</w:t>
      </w:r>
      <w:r w:rsidR="00D001B5">
        <w:rPr>
          <w:rFonts w:ascii="Times New Roman" w:eastAsia="Times New Roman" w:hAnsi="Times New Roman"/>
          <w:sz w:val="26"/>
          <w:szCs w:val="26"/>
        </w:rPr>
        <w:t>, 2020</w:t>
      </w:r>
    </w:p>
    <w:p w:rsidR="00EC44D8" w:rsidRDefault="00EC44D8" w:rsidP="000D2AE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2AE8" w:rsidRDefault="000D2AE8" w:rsidP="000D2AE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D2AE8">
        <w:rPr>
          <w:rFonts w:ascii="Times New Roman" w:hAnsi="Times New Roman"/>
          <w:b/>
          <w:sz w:val="28"/>
          <w:szCs w:val="28"/>
          <w:u w:val="single"/>
        </w:rPr>
        <w:t>NOTICE</w:t>
      </w:r>
    </w:p>
    <w:p w:rsidR="000D2AE8" w:rsidRPr="000D2AE8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 w:rsidR="001D32D7"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Academic and Student Affairs Committee of the Board of Trustees of the University of Illinois will be held on </w:t>
      </w:r>
      <w:r w:rsidR="00E235F3" w:rsidRPr="00E235F3">
        <w:rPr>
          <w:rFonts w:ascii="Times New Roman" w:hAnsi="Times New Roman"/>
          <w:sz w:val="26"/>
          <w:szCs w:val="26"/>
        </w:rPr>
        <w:t xml:space="preserve">Wednesday, </w:t>
      </w:r>
      <w:r w:rsidR="002708C4" w:rsidRPr="00A11E4A">
        <w:rPr>
          <w:rFonts w:ascii="Times New Roman" w:hAnsi="Times New Roman"/>
          <w:sz w:val="26"/>
          <w:szCs w:val="26"/>
        </w:rPr>
        <w:t>March 11</w:t>
      </w:r>
      <w:r w:rsidR="00D001B5">
        <w:rPr>
          <w:rFonts w:ascii="Times New Roman" w:hAnsi="Times New Roman"/>
          <w:sz w:val="26"/>
          <w:szCs w:val="26"/>
        </w:rPr>
        <w:t>, 2020</w:t>
      </w:r>
      <w:r w:rsidR="003F433F" w:rsidRPr="003F433F">
        <w:rPr>
          <w:rFonts w:ascii="Times New Roman" w:hAnsi="Times New Roman"/>
          <w:sz w:val="26"/>
          <w:szCs w:val="26"/>
        </w:rPr>
        <w:t xml:space="preserve">, beginning at </w:t>
      </w:r>
      <w:r w:rsidR="00803288">
        <w:rPr>
          <w:rFonts w:ascii="Times New Roman" w:hAnsi="Times New Roman"/>
          <w:sz w:val="26"/>
          <w:szCs w:val="26"/>
        </w:rPr>
        <w:t>2</w:t>
      </w:r>
      <w:r w:rsidR="003F433F" w:rsidRPr="003F433F">
        <w:rPr>
          <w:rFonts w:ascii="Times New Roman" w:hAnsi="Times New Roman"/>
          <w:sz w:val="26"/>
          <w:szCs w:val="26"/>
        </w:rPr>
        <w:t>:</w:t>
      </w:r>
      <w:r w:rsidR="00E235F3">
        <w:rPr>
          <w:rFonts w:ascii="Times New Roman" w:hAnsi="Times New Roman"/>
          <w:sz w:val="26"/>
          <w:szCs w:val="26"/>
        </w:rPr>
        <w:t>4</w:t>
      </w:r>
      <w:r w:rsidR="00803288">
        <w:rPr>
          <w:rFonts w:ascii="Times New Roman" w:hAnsi="Times New Roman"/>
          <w:sz w:val="26"/>
          <w:szCs w:val="26"/>
        </w:rPr>
        <w:t>5</w:t>
      </w:r>
      <w:r w:rsidR="00E605B3">
        <w:rPr>
          <w:rFonts w:ascii="Times New Roman" w:hAnsi="Times New Roman"/>
          <w:sz w:val="26"/>
          <w:szCs w:val="26"/>
        </w:rPr>
        <w:t xml:space="preserve"> </w:t>
      </w:r>
      <w:r w:rsidR="00803288">
        <w:rPr>
          <w:rFonts w:ascii="Times New Roman" w:hAnsi="Times New Roman"/>
          <w:sz w:val="26"/>
          <w:szCs w:val="26"/>
        </w:rPr>
        <w:t>p</w:t>
      </w:r>
      <w:r w:rsidR="00E605B3">
        <w:rPr>
          <w:rFonts w:ascii="Times New Roman" w:hAnsi="Times New Roman"/>
          <w:sz w:val="26"/>
          <w:szCs w:val="26"/>
        </w:rPr>
        <w:t>.m.</w:t>
      </w:r>
      <w:r w:rsidRPr="00A94EF3">
        <w:rPr>
          <w:rFonts w:ascii="Times New Roman" w:hAnsi="Times New Roman"/>
          <w:sz w:val="26"/>
          <w:szCs w:val="26"/>
        </w:rPr>
        <w:t xml:space="preserve">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2708C4" w:rsidRPr="00A11E4A" w:rsidRDefault="000D2AE8" w:rsidP="002708C4">
      <w:pPr>
        <w:pStyle w:val="NoSpacing"/>
        <w:rPr>
          <w:rFonts w:ascii="Times New Roman" w:hAnsi="Times New Roman"/>
          <w:sz w:val="26"/>
          <w:szCs w:val="26"/>
        </w:rPr>
      </w:pPr>
      <w:r w:rsidRPr="000D2AE8">
        <w:rPr>
          <w:rFonts w:ascii="Times New Roman" w:hAnsi="Times New Roman"/>
          <w:sz w:val="26"/>
          <w:szCs w:val="26"/>
        </w:rPr>
        <w:tab/>
      </w:r>
      <w:r w:rsidR="00951045">
        <w:rPr>
          <w:rFonts w:ascii="Times New Roman" w:hAnsi="Times New Roman"/>
          <w:sz w:val="26"/>
          <w:szCs w:val="26"/>
        </w:rPr>
        <w:tab/>
      </w:r>
      <w:r w:rsidR="00AA6B48" w:rsidRPr="00AA6B48">
        <w:rPr>
          <w:rFonts w:ascii="Times New Roman" w:hAnsi="Times New Roman"/>
          <w:sz w:val="26"/>
          <w:szCs w:val="26"/>
        </w:rPr>
        <w:t xml:space="preserve">The committee will meet in </w:t>
      </w:r>
      <w:r w:rsidR="001C155D">
        <w:rPr>
          <w:rFonts w:ascii="Times New Roman" w:hAnsi="Times New Roman"/>
          <w:sz w:val="26"/>
          <w:szCs w:val="26"/>
        </w:rPr>
        <w:t>t</w:t>
      </w:r>
      <w:r w:rsidR="00AA6B48" w:rsidRPr="00AA6B48">
        <w:rPr>
          <w:rFonts w:ascii="Times New Roman" w:hAnsi="Times New Roman"/>
          <w:sz w:val="26"/>
          <w:szCs w:val="26"/>
        </w:rPr>
        <w:t xml:space="preserve">he </w:t>
      </w:r>
      <w:r w:rsidR="002708C4" w:rsidRPr="00A11E4A">
        <w:rPr>
          <w:rFonts w:ascii="Times New Roman" w:hAnsi="Times New Roman"/>
          <w:sz w:val="26"/>
          <w:szCs w:val="26"/>
        </w:rPr>
        <w:t xml:space="preserve">Illini Rooms B and C, Illini Union, </w:t>
      </w:r>
    </w:p>
    <w:p w:rsidR="00AA6B48" w:rsidRDefault="002708C4" w:rsidP="002708C4">
      <w:pPr>
        <w:pStyle w:val="NoSpacing"/>
        <w:rPr>
          <w:rFonts w:ascii="Times New Roman" w:hAnsi="Times New Roman"/>
          <w:sz w:val="26"/>
          <w:szCs w:val="26"/>
        </w:rPr>
      </w:pPr>
      <w:r w:rsidRPr="00A11E4A">
        <w:rPr>
          <w:rFonts w:ascii="Times New Roman" w:hAnsi="Times New Roman"/>
          <w:sz w:val="26"/>
          <w:szCs w:val="26"/>
        </w:rPr>
        <w:t>1401 West Green Street, Urbana</w:t>
      </w:r>
      <w:r w:rsidR="00B740E0" w:rsidRPr="00B740E0">
        <w:rPr>
          <w:rFonts w:ascii="Times New Roman" w:hAnsi="Times New Roman"/>
          <w:sz w:val="26"/>
          <w:szCs w:val="26"/>
        </w:rPr>
        <w:t>.</w:t>
      </w:r>
    </w:p>
    <w:p w:rsidR="00B740E0" w:rsidRDefault="00B740E0" w:rsidP="00B740E0">
      <w:pPr>
        <w:pStyle w:val="NoSpacing"/>
        <w:rPr>
          <w:rFonts w:ascii="Times New Roman" w:hAnsi="Times New Roman"/>
          <w:sz w:val="26"/>
          <w:szCs w:val="26"/>
        </w:rPr>
      </w:pPr>
    </w:p>
    <w:p w:rsidR="00D853C6" w:rsidRDefault="00D853C6" w:rsidP="00D853C6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:rsidR="00B87FCF" w:rsidRDefault="00B87FCF" w:rsidP="00B87FCF">
      <w:pPr>
        <w:pStyle w:val="NoSpacing"/>
        <w:rPr>
          <w:rFonts w:ascii="Times New Roman" w:hAnsi="Times New Roman"/>
          <w:sz w:val="26"/>
          <w:szCs w:val="26"/>
        </w:rPr>
      </w:pPr>
      <w:r w:rsidRPr="00B87FCF">
        <w:rPr>
          <w:rFonts w:ascii="Times New Roman" w:hAnsi="Times New Roman"/>
          <w:sz w:val="26"/>
          <w:szCs w:val="26"/>
        </w:rPr>
        <w:t>http://www.uis.edu/technology/uislive.html</w:t>
      </w: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265935" cy="320040"/>
            <wp:effectExtent l="0" t="0" r="1270" b="3810"/>
            <wp:docPr id="3" name="Picture 3" descr="Dedra M. Williams signature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980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45E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32B5E">
        <w:rPr>
          <w:rFonts w:ascii="Times New Roman" w:hAnsi="Times New Roman"/>
          <w:sz w:val="26"/>
          <w:szCs w:val="26"/>
        </w:rPr>
        <w:t>Dedra</w:t>
      </w:r>
      <w:r w:rsidR="00953C1A">
        <w:rPr>
          <w:rFonts w:ascii="Times New Roman" w:hAnsi="Times New Roman"/>
          <w:sz w:val="26"/>
          <w:szCs w:val="26"/>
        </w:rPr>
        <w:t xml:space="preserve"> M.</w:t>
      </w:r>
      <w:r w:rsidR="00632B5E">
        <w:rPr>
          <w:rFonts w:ascii="Times New Roman" w:hAnsi="Times New Roman"/>
          <w:sz w:val="26"/>
          <w:szCs w:val="26"/>
        </w:rPr>
        <w:t xml:space="preserve"> Williams</w:t>
      </w:r>
      <w:r w:rsidR="00632B5E">
        <w:rPr>
          <w:rFonts w:ascii="Times New Roman" w:hAnsi="Times New Roman"/>
          <w:sz w:val="26"/>
          <w:szCs w:val="26"/>
        </w:rPr>
        <w:tab/>
      </w:r>
      <w:r w:rsidR="006F7EA3">
        <w:rPr>
          <w:rFonts w:ascii="Times New Roman" w:hAnsi="Times New Roman"/>
          <w:sz w:val="26"/>
          <w:szCs w:val="26"/>
        </w:rPr>
        <w:tab/>
      </w:r>
      <w:r w:rsidR="006F7EA3">
        <w:rPr>
          <w:rFonts w:ascii="Times New Roman" w:hAnsi="Times New Roman"/>
          <w:sz w:val="26"/>
          <w:szCs w:val="26"/>
        </w:rPr>
        <w:tab/>
      </w:r>
      <w:r w:rsidR="00D91828">
        <w:rPr>
          <w:rFonts w:ascii="Times New Roman" w:hAnsi="Times New Roman"/>
          <w:sz w:val="26"/>
          <w:szCs w:val="26"/>
        </w:rPr>
        <w:tab/>
      </w:r>
      <w:r w:rsidR="00D91828">
        <w:rPr>
          <w:rFonts w:ascii="Times New Roman" w:hAnsi="Times New Roman"/>
          <w:sz w:val="26"/>
          <w:szCs w:val="26"/>
        </w:rPr>
        <w:tab/>
      </w:r>
      <w:r w:rsidR="00D91828">
        <w:rPr>
          <w:rFonts w:ascii="Times New Roman" w:hAnsi="Times New Roman"/>
          <w:sz w:val="26"/>
          <w:szCs w:val="26"/>
        </w:rPr>
        <w:tab/>
      </w:r>
      <w:r w:rsidR="00D91828">
        <w:rPr>
          <w:rFonts w:ascii="Times New Roman" w:hAnsi="Times New Roman"/>
          <w:sz w:val="26"/>
          <w:szCs w:val="26"/>
        </w:rPr>
        <w:tab/>
      </w:r>
      <w:r w:rsidR="00D91828">
        <w:rPr>
          <w:rFonts w:ascii="Times New Roman" w:hAnsi="Times New Roman"/>
          <w:sz w:val="26"/>
          <w:szCs w:val="26"/>
        </w:rPr>
        <w:tab/>
      </w:r>
      <w:r w:rsidR="00D91828">
        <w:rPr>
          <w:rFonts w:ascii="Times New Roman" w:hAnsi="Times New Roman"/>
          <w:sz w:val="26"/>
          <w:szCs w:val="26"/>
        </w:rPr>
        <w:tab/>
      </w:r>
      <w:r w:rsidR="00D91828">
        <w:rPr>
          <w:rFonts w:ascii="Times New Roman" w:hAnsi="Times New Roman"/>
          <w:sz w:val="26"/>
          <w:szCs w:val="26"/>
        </w:rPr>
        <w:tab/>
      </w:r>
      <w:r w:rsidR="00D9182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Secretary of the Board of Trustees</w:t>
      </w:r>
    </w:p>
    <w:p w:rsidR="00EC645E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:rsidR="00EC645E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:rsidR="000D2AE8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3C2A0A">
        <w:rPr>
          <w:rFonts w:ascii="Times New Roman" w:hAnsi="Times New Roman"/>
          <w:sz w:val="26"/>
          <w:szCs w:val="26"/>
        </w:rPr>
        <w:t>c</w:t>
      </w:r>
      <w:r w:rsidR="000D2AE8">
        <w:rPr>
          <w:rFonts w:ascii="Times New Roman" w:hAnsi="Times New Roman"/>
          <w:sz w:val="26"/>
          <w:szCs w:val="26"/>
        </w:rPr>
        <w:t>:   Members of the Board of Trustees</w:t>
      </w:r>
    </w:p>
    <w:p w:rsidR="00842545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842545">
        <w:rPr>
          <w:rFonts w:ascii="Times New Roman" w:hAnsi="Times New Roman"/>
          <w:sz w:val="26"/>
          <w:szCs w:val="26"/>
        </w:rPr>
        <w:t xml:space="preserve">President </w:t>
      </w:r>
      <w:r w:rsidR="00B3408D">
        <w:rPr>
          <w:rFonts w:ascii="Times New Roman" w:hAnsi="Times New Roman"/>
          <w:sz w:val="26"/>
          <w:szCs w:val="26"/>
        </w:rPr>
        <w:t>Killeen</w:t>
      </w:r>
    </w:p>
    <w:p w:rsidR="000D2AE8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Mr. McKeever</w:t>
      </w:r>
    </w:p>
    <w:p w:rsidR="000D2AE8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University Officers</w:t>
      </w:r>
    </w:p>
    <w:p w:rsidR="000D2AE8" w:rsidRDefault="000D2AE8" w:rsidP="00591B9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Members of the Press</w:t>
      </w:r>
    </w:p>
    <w:p w:rsidR="000D2AE8" w:rsidRDefault="000D2A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36D88" w:rsidRDefault="00E36D88" w:rsidP="00E36D88">
      <w:pPr>
        <w:pStyle w:val="BodyText"/>
        <w:spacing w:before="4"/>
        <w:rPr>
          <w:rFonts w:ascii="Times New Roman"/>
          <w:sz w:val="20"/>
        </w:rPr>
      </w:pPr>
    </w:p>
    <w:p w:rsidR="00D91828" w:rsidRDefault="00D91828" w:rsidP="00E36D88">
      <w:pPr>
        <w:pStyle w:val="BodyText"/>
        <w:spacing w:before="4"/>
        <w:rPr>
          <w:rFonts w:ascii="Times New Roman"/>
          <w:sz w:val="20"/>
        </w:rPr>
      </w:pPr>
    </w:p>
    <w:p w:rsidR="00D91828" w:rsidRDefault="00D91828" w:rsidP="00E36D88">
      <w:pPr>
        <w:pStyle w:val="BodyText"/>
        <w:spacing w:before="4"/>
        <w:rPr>
          <w:rFonts w:ascii="Times New Roman"/>
          <w:sz w:val="20"/>
        </w:rPr>
      </w:pPr>
    </w:p>
    <w:p w:rsidR="00D91828" w:rsidRDefault="00D91828" w:rsidP="00E36D88">
      <w:pPr>
        <w:pStyle w:val="BodyText"/>
        <w:spacing w:before="4"/>
        <w:rPr>
          <w:rFonts w:ascii="Times New Roman"/>
          <w:sz w:val="20"/>
        </w:rPr>
      </w:pPr>
    </w:p>
    <w:p w:rsidR="00D91828" w:rsidRDefault="00D91828" w:rsidP="00E36D88">
      <w:pPr>
        <w:pStyle w:val="BodyText"/>
        <w:spacing w:before="4"/>
        <w:rPr>
          <w:rFonts w:ascii="Times New Roman"/>
          <w:sz w:val="20"/>
        </w:rPr>
      </w:pPr>
    </w:p>
    <w:p w:rsidR="00D91828" w:rsidRDefault="00D91828" w:rsidP="00E36D88">
      <w:pPr>
        <w:pStyle w:val="BodyText"/>
        <w:spacing w:before="4"/>
        <w:rPr>
          <w:rFonts w:ascii="Times New Roman"/>
          <w:sz w:val="20"/>
        </w:rPr>
      </w:pPr>
    </w:p>
    <w:p w:rsidR="00D91828" w:rsidRDefault="00D91828" w:rsidP="00E36D88">
      <w:pPr>
        <w:pStyle w:val="BodyText"/>
        <w:spacing w:before="4"/>
        <w:rPr>
          <w:rFonts w:ascii="Times New Roman"/>
          <w:sz w:val="20"/>
        </w:rPr>
      </w:pPr>
    </w:p>
    <w:p w:rsidR="00D91828" w:rsidRDefault="00D91828" w:rsidP="00E36D88">
      <w:pPr>
        <w:pStyle w:val="BodyText"/>
        <w:spacing w:before="4"/>
        <w:rPr>
          <w:rFonts w:ascii="Times New Roman"/>
          <w:sz w:val="20"/>
        </w:rPr>
      </w:pPr>
    </w:p>
    <w:p w:rsidR="00D91828" w:rsidRDefault="00D91828" w:rsidP="00E36D88">
      <w:pPr>
        <w:pStyle w:val="BodyText"/>
        <w:spacing w:before="4"/>
        <w:rPr>
          <w:rFonts w:ascii="Times New Roman"/>
          <w:sz w:val="20"/>
        </w:rPr>
      </w:pPr>
    </w:p>
    <w:p w:rsidR="00D91828" w:rsidRDefault="00D91828" w:rsidP="00E36D88">
      <w:pPr>
        <w:pStyle w:val="BodyText"/>
        <w:spacing w:before="4"/>
        <w:rPr>
          <w:rFonts w:ascii="Times New Roman"/>
          <w:sz w:val="20"/>
        </w:rPr>
      </w:pPr>
    </w:p>
    <w:p w:rsidR="00D91828" w:rsidRDefault="00D91828" w:rsidP="00E36D88">
      <w:pPr>
        <w:pStyle w:val="BodyText"/>
        <w:spacing w:before="4"/>
        <w:rPr>
          <w:rFonts w:ascii="Times New Roman"/>
          <w:sz w:val="20"/>
        </w:rPr>
      </w:pPr>
    </w:p>
    <w:p w:rsidR="002708C4" w:rsidRPr="002708C4" w:rsidRDefault="002708C4" w:rsidP="002708C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708C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:rsidR="002708C4" w:rsidRPr="002708C4" w:rsidRDefault="002708C4" w:rsidP="002708C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708C4">
        <w:rPr>
          <w:rFonts w:ascii="Arial" w:hAnsi="Arial" w:cs="Arial"/>
          <w:b/>
          <w:sz w:val="32"/>
          <w:szCs w:val="30"/>
        </w:rPr>
        <w:t xml:space="preserve"> of the Board of Trustees of the University of Illinois</w:t>
      </w:r>
    </w:p>
    <w:p w:rsidR="002708C4" w:rsidRPr="002708C4" w:rsidRDefault="002708C4" w:rsidP="002708C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708C4" w:rsidRPr="002708C4" w:rsidRDefault="002708C4" w:rsidP="002708C4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2708C4">
        <w:rPr>
          <w:rFonts w:ascii="Arial" w:eastAsia="Times New Roman" w:hAnsi="Arial" w:cs="Arial"/>
          <w:iCs/>
          <w:sz w:val="26"/>
          <w:szCs w:val="26"/>
        </w:rPr>
        <w:t>Illini Rooms B and C, Illini Union, 1401 West Green Street, Urbana</w:t>
      </w:r>
    </w:p>
    <w:p w:rsidR="002708C4" w:rsidRPr="002708C4" w:rsidRDefault="002708C4" w:rsidP="002708C4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2708C4" w:rsidRPr="002708C4" w:rsidRDefault="002708C4" w:rsidP="002708C4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2708C4">
        <w:rPr>
          <w:rFonts w:ascii="Arial" w:hAnsi="Arial" w:cs="Arial"/>
          <w:sz w:val="20"/>
          <w:szCs w:val="28"/>
        </w:rPr>
        <w:t>The Academic and Student Affairs Committee Meeting will be webcast live at the following address:</w:t>
      </w:r>
    </w:p>
    <w:p w:rsidR="002708C4" w:rsidRPr="002708C4" w:rsidRDefault="00B87FCF" w:rsidP="00B87FCF">
      <w:pPr>
        <w:jc w:val="center"/>
        <w:rPr>
          <w:rFonts w:ascii="Arial" w:hAnsi="Arial" w:cs="Arial"/>
          <w:sz w:val="26"/>
          <w:szCs w:val="26"/>
        </w:rPr>
      </w:pPr>
      <w:hyperlink r:id="rId8" w:history="1">
        <w:r w:rsidRPr="00B87FCF">
          <w:t xml:space="preserve"> </w:t>
        </w:r>
        <w:r w:rsidRPr="00B87FCF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2708C4" w:rsidRPr="002708C4" w:rsidRDefault="002708C4" w:rsidP="002708C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708C4">
        <w:rPr>
          <w:rFonts w:ascii="Arial" w:hAnsi="Arial" w:cs="Arial"/>
          <w:sz w:val="18"/>
          <w:szCs w:val="18"/>
        </w:rPr>
        <w:t>Please note that the starting times are estimates and the order of business may be adjusted as the meeting progresses.</w:t>
      </w:r>
    </w:p>
    <w:p w:rsidR="002708C4" w:rsidRPr="002708C4" w:rsidRDefault="002708C4" w:rsidP="002708C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708C4" w:rsidRPr="002708C4" w:rsidRDefault="002708C4" w:rsidP="002708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08C4">
        <w:rPr>
          <w:rFonts w:ascii="Arial" w:hAnsi="Arial" w:cs="Arial"/>
          <w:b/>
          <w:sz w:val="24"/>
          <w:szCs w:val="24"/>
        </w:rPr>
        <w:t>Wednesday, March 11, 2020</w:t>
      </w:r>
    </w:p>
    <w:p w:rsidR="002708C4" w:rsidRPr="002708C4" w:rsidRDefault="002708C4" w:rsidP="002708C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08C4" w:rsidRPr="002708C4" w:rsidRDefault="002708C4" w:rsidP="002708C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>2:45 p.m.*</w:t>
      </w:r>
      <w:r w:rsidRPr="002708C4">
        <w:rPr>
          <w:rFonts w:ascii="Arial" w:hAnsi="Arial" w:cs="Arial"/>
          <w:sz w:val="24"/>
          <w:szCs w:val="26"/>
        </w:rPr>
        <w:tab/>
      </w:r>
      <w:r w:rsidRPr="002708C4">
        <w:rPr>
          <w:rFonts w:ascii="Arial" w:hAnsi="Arial" w:cs="Arial"/>
          <w:b/>
          <w:sz w:val="24"/>
          <w:szCs w:val="26"/>
        </w:rPr>
        <w:t>Meeting of the Committee Convenes</w:t>
      </w:r>
    </w:p>
    <w:p w:rsidR="002708C4" w:rsidRPr="002708C4" w:rsidRDefault="002708C4" w:rsidP="002708C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>Roll Call</w:t>
      </w:r>
    </w:p>
    <w:p w:rsidR="002708C4" w:rsidRPr="002708C4" w:rsidRDefault="002708C4" w:rsidP="002708C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2708C4" w:rsidRPr="002708C4" w:rsidRDefault="002708C4" w:rsidP="002708C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>Opening Remarks by the Chair of the Committee</w:t>
      </w:r>
    </w:p>
    <w:p w:rsidR="002708C4" w:rsidRPr="002708C4" w:rsidRDefault="002708C4" w:rsidP="002708C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i/>
          <w:sz w:val="24"/>
          <w:szCs w:val="26"/>
        </w:rPr>
        <w:t>Action Item</w:t>
      </w:r>
      <w:r w:rsidRPr="002708C4">
        <w:rPr>
          <w:rFonts w:ascii="Arial" w:hAnsi="Arial" w:cs="Arial"/>
          <w:sz w:val="24"/>
          <w:szCs w:val="26"/>
        </w:rPr>
        <w:t>- Approval of Minutes of Meeting of January 15, 2020</w:t>
      </w:r>
    </w:p>
    <w:p w:rsidR="002708C4" w:rsidRPr="002708C4" w:rsidRDefault="002708C4" w:rsidP="002708C4">
      <w:pPr>
        <w:spacing w:after="0" w:line="240" w:lineRule="auto"/>
        <w:ind w:left="1440" w:right="720"/>
        <w:rPr>
          <w:rFonts w:ascii="Arial" w:hAnsi="Arial" w:cs="Arial"/>
          <w:sz w:val="24"/>
          <w:szCs w:val="24"/>
        </w:rPr>
      </w:pPr>
    </w:p>
    <w:p w:rsidR="002708C4" w:rsidRPr="002708C4" w:rsidRDefault="002708C4" w:rsidP="002708C4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>2:50 p.m.</w:t>
      </w:r>
      <w:r w:rsidRPr="002708C4">
        <w:rPr>
          <w:rFonts w:ascii="Arial" w:hAnsi="Arial" w:cs="Arial"/>
          <w:sz w:val="24"/>
          <w:szCs w:val="26"/>
        </w:rPr>
        <w:tab/>
      </w:r>
      <w:r w:rsidRPr="002708C4">
        <w:rPr>
          <w:rFonts w:ascii="Arial" w:hAnsi="Arial" w:cs="Arial"/>
          <w:b/>
          <w:sz w:val="24"/>
          <w:szCs w:val="26"/>
        </w:rPr>
        <w:t xml:space="preserve">Review Recommended Board Items for March 12, 2020, Board Meeting </w:t>
      </w:r>
    </w:p>
    <w:p w:rsidR="002708C4" w:rsidRPr="002708C4" w:rsidRDefault="002708C4" w:rsidP="002708C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Sabbatical Leaves of Absence, 2020-2021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Approve Student Health Insurance Rates for Urbana and Chicago Universities, Academic Year 2020-2021 </w:t>
      </w:r>
    </w:p>
    <w:p w:rsidR="002708C4" w:rsidRPr="002708C4" w:rsidRDefault="00454366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Award Honorary Degrees, </w:t>
      </w:r>
      <w:r w:rsidR="002708C4" w:rsidRPr="002708C4">
        <w:rPr>
          <w:rFonts w:ascii="Arial" w:hAnsi="Arial" w:cs="Arial"/>
          <w:sz w:val="24"/>
          <w:szCs w:val="26"/>
        </w:rPr>
        <w:t xml:space="preserve">Urbana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Establish the Bachelor of Science in Plant Biotechnology, College of Agricultural, Consumer and Environmental Sciences, Urbana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>Establish the Master of Science in Mental Health Counseling, College of Educa</w:t>
      </w:r>
      <w:r w:rsidR="00454366">
        <w:rPr>
          <w:rFonts w:ascii="Arial" w:hAnsi="Arial" w:cs="Arial"/>
          <w:sz w:val="24"/>
          <w:szCs w:val="26"/>
        </w:rPr>
        <w:t xml:space="preserve">tion and the Graduate College, </w:t>
      </w:r>
      <w:r w:rsidRPr="002708C4">
        <w:rPr>
          <w:rFonts w:ascii="Arial" w:hAnsi="Arial" w:cs="Arial"/>
          <w:sz w:val="24"/>
          <w:szCs w:val="26"/>
        </w:rPr>
        <w:t xml:space="preserve">Urbana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Appoint Faculty Fellows to the Institute for the Humanities, College of Liberal Arts and Sciences, Chicago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Eliminate the Master of Science in Architecture in Health Design, College of Architecture, Design, and the Arts and the Graduate College, Chicago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Establish the Department of Marketing, College of Business Administration and the Graduate College, Chicago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Name the Stuart Handler Department of Real Estate, College of Business Administration, Chicago </w:t>
      </w:r>
    </w:p>
    <w:p w:rsidR="002708C4" w:rsidRPr="002708C4" w:rsidRDefault="002708C4" w:rsidP="002708C4">
      <w:pPr>
        <w:ind w:left="2160"/>
        <w:contextualSpacing/>
        <w:rPr>
          <w:rFonts w:ascii="Arial" w:hAnsi="Arial" w:cs="Arial"/>
          <w:sz w:val="24"/>
          <w:szCs w:val="26"/>
        </w:rPr>
      </w:pP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lastRenderedPageBreak/>
        <w:t xml:space="preserve">Rename the Department of Health Systems Science, Department of </w:t>
      </w:r>
      <w:proofErr w:type="spellStart"/>
      <w:r w:rsidRPr="002708C4">
        <w:rPr>
          <w:rFonts w:ascii="Arial" w:hAnsi="Arial" w:cs="Arial"/>
          <w:sz w:val="24"/>
          <w:szCs w:val="26"/>
        </w:rPr>
        <w:t>Biobehavioral</w:t>
      </w:r>
      <w:proofErr w:type="spellEnd"/>
      <w:r w:rsidRPr="002708C4">
        <w:rPr>
          <w:rFonts w:ascii="Arial" w:hAnsi="Arial" w:cs="Arial"/>
          <w:sz w:val="24"/>
          <w:szCs w:val="26"/>
        </w:rPr>
        <w:t xml:space="preserve"> Health Science</w:t>
      </w:r>
      <w:r w:rsidR="00454366">
        <w:rPr>
          <w:rFonts w:ascii="Arial" w:hAnsi="Arial" w:cs="Arial"/>
          <w:sz w:val="24"/>
          <w:szCs w:val="26"/>
        </w:rPr>
        <w:t xml:space="preserve">, </w:t>
      </w:r>
      <w:r w:rsidRPr="002708C4">
        <w:rPr>
          <w:rFonts w:ascii="Arial" w:hAnsi="Arial" w:cs="Arial"/>
          <w:sz w:val="24"/>
          <w:szCs w:val="26"/>
        </w:rPr>
        <w:t xml:space="preserve">and </w:t>
      </w:r>
      <w:bookmarkStart w:id="0" w:name="_GoBack"/>
      <w:bookmarkEnd w:id="0"/>
      <w:r w:rsidRPr="002708C4">
        <w:rPr>
          <w:rFonts w:ascii="Arial" w:hAnsi="Arial" w:cs="Arial"/>
          <w:sz w:val="24"/>
          <w:szCs w:val="26"/>
        </w:rPr>
        <w:t xml:space="preserve">Department of Women, Children and Family Health Science, College of Nursing and the Graduate College, Chicago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Establish the Bachelor of Science in Public Health, School of Public Health, Chicago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Rename the Department of Pharmacology, College of Medicine and the Graduate College, Chicago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Reorganize the College of Business and Management, Springfield </w:t>
      </w:r>
    </w:p>
    <w:p w:rsidR="002708C4" w:rsidRDefault="002708C4" w:rsidP="002708C4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2708C4" w:rsidRPr="002708C4" w:rsidRDefault="002708C4" w:rsidP="002708C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3:30 p.m. </w:t>
      </w:r>
      <w:r w:rsidRPr="002708C4">
        <w:rPr>
          <w:rFonts w:ascii="Arial" w:hAnsi="Arial" w:cs="Arial"/>
          <w:sz w:val="24"/>
          <w:szCs w:val="26"/>
        </w:rPr>
        <w:tab/>
      </w:r>
      <w:r w:rsidRPr="002708C4">
        <w:rPr>
          <w:rFonts w:ascii="Arial" w:hAnsi="Arial" w:cs="Arial"/>
          <w:b/>
          <w:sz w:val="24"/>
          <w:szCs w:val="26"/>
        </w:rPr>
        <w:t xml:space="preserve">Presentations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>American Framing</w:t>
      </w:r>
    </w:p>
    <w:p w:rsidR="002708C4" w:rsidRDefault="002708C4" w:rsidP="002708C4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2708C4" w:rsidRPr="002708C4" w:rsidRDefault="002708C4" w:rsidP="002708C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 xml:space="preserve">3:55 p.m. </w:t>
      </w:r>
      <w:r w:rsidRPr="002708C4">
        <w:rPr>
          <w:rFonts w:ascii="Arial" w:hAnsi="Arial" w:cs="Arial"/>
          <w:sz w:val="24"/>
          <w:szCs w:val="26"/>
        </w:rPr>
        <w:tab/>
      </w:r>
      <w:r w:rsidRPr="002708C4">
        <w:rPr>
          <w:rFonts w:ascii="Arial" w:hAnsi="Arial" w:cs="Arial"/>
          <w:b/>
          <w:sz w:val="24"/>
          <w:szCs w:val="26"/>
        </w:rPr>
        <w:t xml:space="preserve">Old Business </w:t>
      </w:r>
    </w:p>
    <w:p w:rsidR="002708C4" w:rsidRPr="002708C4" w:rsidRDefault="002708C4" w:rsidP="002708C4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2708C4" w:rsidRPr="002708C4" w:rsidRDefault="002708C4" w:rsidP="002708C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ab/>
      </w:r>
      <w:r w:rsidRPr="002708C4">
        <w:rPr>
          <w:rFonts w:ascii="Arial" w:hAnsi="Arial" w:cs="Arial"/>
          <w:sz w:val="24"/>
          <w:szCs w:val="26"/>
        </w:rPr>
        <w:tab/>
      </w:r>
      <w:r w:rsidRPr="002708C4">
        <w:rPr>
          <w:rFonts w:ascii="Arial" w:hAnsi="Arial" w:cs="Arial"/>
          <w:b/>
          <w:sz w:val="24"/>
          <w:szCs w:val="26"/>
        </w:rPr>
        <w:t xml:space="preserve">New Business </w:t>
      </w:r>
    </w:p>
    <w:p w:rsidR="002708C4" w:rsidRPr="002708C4" w:rsidRDefault="002708C4" w:rsidP="002708C4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2708C4">
        <w:rPr>
          <w:rFonts w:ascii="Arial" w:hAnsi="Arial" w:cs="Arial"/>
          <w:sz w:val="24"/>
          <w:szCs w:val="26"/>
        </w:rPr>
        <w:t>Next Meeting- May 20, 2020, 2:45 p.m., in Room 224, Student Union, 2251 Richard Wright Drive, Springfield</w:t>
      </w:r>
    </w:p>
    <w:p w:rsidR="002708C4" w:rsidRPr="002708C4" w:rsidRDefault="002708C4" w:rsidP="002708C4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:rsidR="002708C4" w:rsidRPr="002708C4" w:rsidRDefault="002708C4" w:rsidP="002708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08C4">
        <w:rPr>
          <w:rFonts w:ascii="Arial" w:hAnsi="Arial" w:cs="Arial"/>
          <w:sz w:val="24"/>
          <w:szCs w:val="26"/>
        </w:rPr>
        <w:t>4:00 p.m.</w:t>
      </w:r>
      <w:r w:rsidRPr="002708C4">
        <w:rPr>
          <w:rFonts w:ascii="Arial" w:hAnsi="Arial" w:cs="Arial"/>
          <w:sz w:val="24"/>
          <w:szCs w:val="26"/>
        </w:rPr>
        <w:tab/>
      </w:r>
      <w:r w:rsidRPr="002708C4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</w:p>
    <w:p w:rsidR="002708C4" w:rsidRPr="002708C4" w:rsidRDefault="002708C4" w:rsidP="002708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1828" w:rsidRDefault="00D91828" w:rsidP="002708C4">
      <w:pPr>
        <w:pStyle w:val="NoSpacing"/>
        <w:jc w:val="center"/>
        <w:rPr>
          <w:rFonts w:ascii="Times New Roman"/>
          <w:sz w:val="20"/>
        </w:rPr>
      </w:pPr>
    </w:p>
    <w:sectPr w:rsidR="00D91828" w:rsidSect="002708C4">
      <w:footerReference w:type="even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8" w:rsidRDefault="00E36D88" w:rsidP="00A75EE0">
      <w:pPr>
        <w:spacing w:after="0" w:line="240" w:lineRule="auto"/>
      </w:pPr>
      <w:r>
        <w:separator/>
      </w:r>
    </w:p>
  </w:endnote>
  <w:end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C4" w:rsidRPr="00842ADF" w:rsidRDefault="002708C4" w:rsidP="002708C4">
    <w:pPr>
      <w:pStyle w:val="Footer"/>
    </w:pPr>
    <w:r>
      <w:t>* It is expected that this meeting will begin either at 2:45 p.m. or approximately 10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8" w:rsidRDefault="00E36D88" w:rsidP="00A75EE0">
      <w:pPr>
        <w:spacing w:after="0" w:line="240" w:lineRule="auto"/>
      </w:pPr>
      <w:r>
        <w:separator/>
      </w:r>
    </w:p>
  </w:footnote>
  <w:foot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3FFE"/>
    <w:rsid w:val="004B65E0"/>
    <w:rsid w:val="004D26CE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55C5"/>
    <w:rsid w:val="007C2269"/>
    <w:rsid w:val="00803288"/>
    <w:rsid w:val="00806E41"/>
    <w:rsid w:val="008075A8"/>
    <w:rsid w:val="00811234"/>
    <w:rsid w:val="00834B5B"/>
    <w:rsid w:val="00842545"/>
    <w:rsid w:val="00844EDC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6B48"/>
    <w:rsid w:val="00AB7638"/>
    <w:rsid w:val="00AD36FF"/>
    <w:rsid w:val="00AD54C0"/>
    <w:rsid w:val="00B3408D"/>
    <w:rsid w:val="00B47A27"/>
    <w:rsid w:val="00B47ED4"/>
    <w:rsid w:val="00B740E0"/>
    <w:rsid w:val="00B87FCF"/>
    <w:rsid w:val="00B97B3A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53C6"/>
    <w:rsid w:val="00D91828"/>
    <w:rsid w:val="00DC3CE4"/>
    <w:rsid w:val="00E1083D"/>
    <w:rsid w:val="00E15521"/>
    <w:rsid w:val="00E235F3"/>
    <w:rsid w:val="00E26A77"/>
    <w:rsid w:val="00E36D88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1104"/>
    <w:rsid w:val="00F314C4"/>
    <w:rsid w:val="00F57143"/>
    <w:rsid w:val="00F622E2"/>
    <w:rsid w:val="00F633EE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799CF5B8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s.edu/technology/uisliv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B8538C73</Template>
  <TotalTime>19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6</cp:revision>
  <cp:lastPrinted>2020-03-05T19:37:00Z</cp:lastPrinted>
  <dcterms:created xsi:type="dcterms:W3CDTF">2020-03-05T18:58:00Z</dcterms:created>
  <dcterms:modified xsi:type="dcterms:W3CDTF">2020-03-05T19:40:00Z</dcterms:modified>
</cp:coreProperties>
</file>