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1A6238" w:rsidP="001A6238">
      <w:pPr>
        <w:jc w:val="right"/>
        <w:rPr>
          <w:szCs w:val="26"/>
        </w:rPr>
      </w:pPr>
      <w:r>
        <w:rPr>
          <w:szCs w:val="26"/>
        </w:rPr>
        <w:t>March 5, 2020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will be held on </w:t>
      </w:r>
      <w:r>
        <w:rPr>
          <w:szCs w:val="26"/>
        </w:rPr>
        <w:t>Wednesday, March 11, 2020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is attached.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1A6238" w:rsidRDefault="001A6238" w:rsidP="001A623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2222B7">
        <w:rPr>
          <w:rFonts w:ascii="Times New Roman" w:hAnsi="Times New Roman"/>
          <w:sz w:val="26"/>
          <w:szCs w:val="26"/>
        </w:rPr>
        <w:t xml:space="preserve">The committee will meet in the </w:t>
      </w:r>
      <w:r>
        <w:rPr>
          <w:rFonts w:ascii="Times New Roman" w:hAnsi="Times New Roman"/>
          <w:sz w:val="26"/>
          <w:szCs w:val="26"/>
        </w:rPr>
        <w:t xml:space="preserve">Illini Rooms B and C, Illini Union, </w:t>
      </w:r>
    </w:p>
    <w:p w:rsidR="001A6238" w:rsidRDefault="001A6238" w:rsidP="001A623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1401 West Green Street, Urbana. </w:t>
      </w:r>
    </w:p>
    <w:p w:rsidR="00C91894" w:rsidRDefault="00C91894" w:rsidP="00C91894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6A2454" w:rsidRDefault="00C91894" w:rsidP="00E12768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D847B7">
        <w:rPr>
          <w:rFonts w:ascii="Times New Roman" w:hAnsi="Times New Roman"/>
          <w:sz w:val="26"/>
          <w:szCs w:val="26"/>
        </w:rPr>
        <w:t>The meeting will also be webcast live at the following address:</w:t>
      </w:r>
      <w:r w:rsidR="00E12768">
        <w:rPr>
          <w:rFonts w:ascii="Times New Roman" w:hAnsi="Times New Roman"/>
          <w:sz w:val="26"/>
          <w:szCs w:val="26"/>
        </w:rPr>
        <w:t xml:space="preserve"> </w:t>
      </w:r>
    </w:p>
    <w:p w:rsidR="00C91894" w:rsidRPr="00D847B7" w:rsidRDefault="00E12768" w:rsidP="006A2454">
      <w:pPr>
        <w:pStyle w:val="NoSpacing"/>
        <w:rPr>
          <w:rFonts w:ascii="Times New Roman" w:hAnsi="Times New Roman"/>
          <w:sz w:val="26"/>
          <w:szCs w:val="26"/>
        </w:rPr>
      </w:pPr>
      <w:hyperlink r:id="rId8" w:history="1">
        <w:r w:rsidR="00CD295D">
          <w:rPr>
            <w:rStyle w:val="Hyperlink"/>
            <w:rFonts w:ascii="Times New Roman" w:hAnsi="Times New Roman"/>
            <w:sz w:val="26"/>
            <w:szCs w:val="26"/>
          </w:rPr>
          <w:t>http://www.uis.edu/technology/uislive.html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1A6238" w:rsidRPr="00326338">
        <w:rPr>
          <w:noProof/>
          <w:szCs w:val="26"/>
        </w:rPr>
        <w:drawing>
          <wp:inline distT="0" distB="0" distL="0" distR="0">
            <wp:extent cx="2264919" cy="323850"/>
            <wp:effectExtent l="0" t="0" r="0" b="0"/>
            <wp:docPr id="1" name="Picture 3" descr="Dedra M. Williams signature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dra M. Williams signature" title="Signa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  <w:t xml:space="preserve">Dedra </w:t>
      </w:r>
      <w:r w:rsidR="00084B77" w:rsidRPr="003446A8">
        <w:rPr>
          <w:szCs w:val="26"/>
        </w:rPr>
        <w:t xml:space="preserve">M. </w:t>
      </w:r>
      <w:r w:rsidR="00F54127" w:rsidRPr="003446A8">
        <w:rPr>
          <w:szCs w:val="26"/>
        </w:rPr>
        <w:t>Williams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C74B9F" w:rsidRDefault="00C74B9F" w:rsidP="00C74B9F">
      <w:pPr>
        <w:jc w:val="center"/>
        <w:rPr>
          <w:rFonts w:ascii="Arial" w:hAnsi="Arial" w:cs="Arial"/>
          <w:iCs/>
          <w:szCs w:val="26"/>
        </w:rPr>
      </w:pPr>
      <w:r>
        <w:rPr>
          <w:rFonts w:ascii="Arial" w:hAnsi="Arial" w:cs="Arial"/>
          <w:iCs/>
          <w:szCs w:val="26"/>
        </w:rPr>
        <w:t xml:space="preserve">Illini Rooms </w:t>
      </w:r>
      <w:r w:rsidRPr="00AA0C33">
        <w:rPr>
          <w:rFonts w:ascii="Arial" w:hAnsi="Arial" w:cs="Arial"/>
          <w:iCs/>
          <w:szCs w:val="26"/>
        </w:rPr>
        <w:t>B and C,</w:t>
      </w:r>
      <w:r>
        <w:rPr>
          <w:rFonts w:ascii="Arial" w:hAnsi="Arial" w:cs="Arial"/>
          <w:iCs/>
          <w:szCs w:val="26"/>
        </w:rPr>
        <w:t xml:space="preserve"> Illini Union, 1401 West Green Street, Urbana</w:t>
      </w:r>
    </w:p>
    <w:p w:rsidR="00C74B9F" w:rsidRPr="000A67F1" w:rsidRDefault="00C74B9F" w:rsidP="00C74B9F">
      <w:pPr>
        <w:jc w:val="center"/>
        <w:rPr>
          <w:rFonts w:ascii="Arial" w:hAnsi="Arial" w:cs="Arial"/>
          <w:iCs/>
          <w:szCs w:val="26"/>
        </w:rPr>
      </w:pPr>
    </w:p>
    <w:p w:rsidR="00C74B9F" w:rsidRPr="00DF5B3E" w:rsidRDefault="00C74B9F" w:rsidP="00C74B9F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C74B9F" w:rsidRPr="00DF5B3E" w:rsidRDefault="00CD295D" w:rsidP="00C74B9F">
      <w:pPr>
        <w:jc w:val="center"/>
        <w:rPr>
          <w:rFonts w:ascii="Arial" w:hAnsi="Arial" w:cs="Arial"/>
          <w:iCs/>
          <w:sz w:val="20"/>
          <w:szCs w:val="26"/>
        </w:rPr>
      </w:pPr>
      <w:hyperlink r:id="rId10" w:history="1">
        <w:r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  <w:bookmarkStart w:id="0" w:name="_GoBack"/>
      <w:bookmarkEnd w:id="0"/>
    </w:p>
    <w:p w:rsidR="00C74B9F" w:rsidRPr="004B0037" w:rsidRDefault="00C74B9F" w:rsidP="00C74B9F">
      <w:pPr>
        <w:jc w:val="center"/>
        <w:rPr>
          <w:rFonts w:ascii="Arial" w:hAnsi="Arial" w:cs="Arial"/>
          <w:iCs/>
          <w:sz w:val="24"/>
          <w:szCs w:val="26"/>
        </w:rPr>
      </w:pPr>
    </w:p>
    <w:p w:rsidR="00C74B9F" w:rsidRPr="002F02C9" w:rsidRDefault="00C74B9F" w:rsidP="00C74B9F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>Please note that the starting times are estimates and the order of business may be adjusted as the meeting progresses.</w:t>
      </w:r>
    </w:p>
    <w:p w:rsidR="00C74B9F" w:rsidRPr="002F3C98" w:rsidRDefault="00C74B9F" w:rsidP="00C74B9F">
      <w:pPr>
        <w:pStyle w:val="NoSpacing"/>
        <w:rPr>
          <w:rFonts w:ascii="Arial" w:hAnsi="Arial" w:cs="Arial"/>
          <w:sz w:val="26"/>
          <w:szCs w:val="26"/>
        </w:rPr>
      </w:pPr>
    </w:p>
    <w:p w:rsidR="00C74B9F" w:rsidRPr="00ED70D2" w:rsidRDefault="00C74B9F" w:rsidP="00C74B9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March 11, 2020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C74B9F" w:rsidRPr="00712623" w:rsidRDefault="00C74B9F" w:rsidP="00C74B9F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 xml:space="preserve">12:30 p.m. 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>Meeting of the Committee Convenes</w:t>
      </w:r>
    </w:p>
    <w:p w:rsidR="00C74B9F" w:rsidRPr="00712623" w:rsidRDefault="00C74B9F" w:rsidP="00C74B9F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Roll Call</w:t>
      </w:r>
    </w:p>
    <w:p w:rsidR="00C74B9F" w:rsidRPr="00712623" w:rsidRDefault="00C74B9F" w:rsidP="00C74B9F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C74B9F" w:rsidRPr="00712623" w:rsidRDefault="00C74B9F" w:rsidP="00C74B9F">
      <w:pPr>
        <w:ind w:left="1800"/>
        <w:contextualSpacing/>
        <w:rPr>
          <w:rFonts w:ascii="Arial" w:hAnsi="Arial" w:cs="Arial"/>
          <w:sz w:val="24"/>
          <w:szCs w:val="24"/>
        </w:rPr>
      </w:pPr>
    </w:p>
    <w:p w:rsidR="00C74B9F" w:rsidRPr="00712623" w:rsidRDefault="00C74B9F" w:rsidP="00C74B9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12:35 p.m.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 xml:space="preserve">Executive Session </w:t>
      </w:r>
      <w:r w:rsidRPr="00712623">
        <w:rPr>
          <w:rFonts w:ascii="Arial" w:hAnsi="Arial" w:cs="Arial"/>
          <w:sz w:val="24"/>
          <w:szCs w:val="24"/>
        </w:rPr>
        <w:t xml:space="preserve"> </w:t>
      </w:r>
    </w:p>
    <w:p w:rsidR="00C74B9F" w:rsidRPr="00712623" w:rsidRDefault="00C74B9F" w:rsidP="00C74B9F">
      <w:pPr>
        <w:rPr>
          <w:rFonts w:ascii="Arial" w:hAnsi="Arial" w:cs="Arial"/>
          <w:sz w:val="24"/>
          <w:szCs w:val="26"/>
        </w:rPr>
      </w:pPr>
    </w:p>
    <w:p w:rsidR="00C74B9F" w:rsidRPr="00ED70D2" w:rsidRDefault="00C74B9F" w:rsidP="00C74B9F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1915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05</w:t>
      </w:r>
      <w:r w:rsidRPr="00191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9151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 xml:space="preserve">Meeting of the Committee </w:t>
      </w:r>
      <w:r>
        <w:rPr>
          <w:rFonts w:ascii="Arial" w:hAnsi="Arial" w:cs="Arial"/>
          <w:b/>
          <w:sz w:val="24"/>
          <w:szCs w:val="24"/>
        </w:rPr>
        <w:t>Rec</w:t>
      </w:r>
      <w:r w:rsidRPr="00ED70D2">
        <w:rPr>
          <w:rFonts w:ascii="Arial" w:hAnsi="Arial" w:cs="Arial"/>
          <w:b/>
          <w:sz w:val="24"/>
          <w:szCs w:val="24"/>
        </w:rPr>
        <w:t>onvenes</w:t>
      </w:r>
    </w:p>
    <w:p w:rsidR="00C74B9F" w:rsidRDefault="00C74B9F" w:rsidP="00C74B9F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Remarks by the Chair of the Committee</w:t>
      </w:r>
    </w:p>
    <w:p w:rsidR="00C74B9F" w:rsidRDefault="00C74B9F" w:rsidP="00C74B9F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D5743C">
        <w:rPr>
          <w:rFonts w:ascii="Arial" w:hAnsi="Arial" w:cs="Arial"/>
          <w:i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>- Approval of Minutes of Meeting of January 15, 2020</w:t>
      </w:r>
    </w:p>
    <w:p w:rsidR="00C74B9F" w:rsidRDefault="00C74B9F" w:rsidP="00C74B9F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Vice Chancellor Barish </w:t>
      </w:r>
    </w:p>
    <w:p w:rsidR="00C74B9F" w:rsidRPr="00ED70D2" w:rsidRDefault="00C74B9F" w:rsidP="00C74B9F">
      <w:pPr>
        <w:ind w:left="1800"/>
        <w:rPr>
          <w:rFonts w:ascii="Arial" w:hAnsi="Arial" w:cs="Arial"/>
          <w:sz w:val="24"/>
          <w:szCs w:val="24"/>
        </w:rPr>
      </w:pPr>
    </w:p>
    <w:p w:rsidR="00C74B9F" w:rsidRPr="00EB2A1C" w:rsidRDefault="00C74B9F" w:rsidP="00C74B9F">
      <w:pPr>
        <w:tabs>
          <w:tab w:val="left" w:pos="1350"/>
        </w:tabs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9B5A6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10</w:t>
      </w:r>
      <w:r w:rsidRPr="00383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383652">
        <w:rPr>
          <w:rFonts w:ascii="Arial" w:hAnsi="Arial" w:cs="Arial"/>
          <w:sz w:val="24"/>
          <w:szCs w:val="24"/>
        </w:rPr>
        <w:t>.m.</w:t>
      </w:r>
      <w:r w:rsidRPr="00383652">
        <w:rPr>
          <w:rFonts w:ascii="Arial" w:hAnsi="Arial" w:cs="Arial"/>
          <w:b/>
          <w:sz w:val="24"/>
          <w:szCs w:val="24"/>
        </w:rPr>
        <w:tab/>
      </w:r>
      <w:r w:rsidRPr="00383652">
        <w:rPr>
          <w:rFonts w:ascii="Arial" w:hAnsi="Arial" w:cs="Arial"/>
          <w:sz w:val="24"/>
          <w:szCs w:val="24"/>
        </w:rPr>
        <w:t xml:space="preserve"> </w:t>
      </w:r>
      <w:r w:rsidRPr="00383652">
        <w:rPr>
          <w:rFonts w:ascii="Arial" w:hAnsi="Arial" w:cs="Arial"/>
          <w:b/>
          <w:sz w:val="24"/>
          <w:szCs w:val="24"/>
        </w:rPr>
        <w:t xml:space="preserve">Review Recommended Board Items for </w:t>
      </w:r>
      <w:r>
        <w:rPr>
          <w:rFonts w:ascii="Arial" w:hAnsi="Arial" w:cs="Arial"/>
          <w:b/>
          <w:sz w:val="24"/>
          <w:szCs w:val="24"/>
        </w:rPr>
        <w:t>March 12</w:t>
      </w:r>
      <w:r>
        <w:rPr>
          <w:rFonts w:ascii="Arial" w:hAnsi="Arial" w:cs="Arial"/>
          <w:b/>
          <w:sz w:val="24"/>
          <w:szCs w:val="26"/>
        </w:rPr>
        <w:t>, 2020</w:t>
      </w:r>
      <w:r w:rsidRPr="00383652">
        <w:rPr>
          <w:rFonts w:ascii="Arial" w:hAnsi="Arial" w:cs="Arial"/>
          <w:b/>
          <w:sz w:val="24"/>
          <w:szCs w:val="24"/>
        </w:rPr>
        <w:t>, Board Meeting</w:t>
      </w:r>
    </w:p>
    <w:p w:rsidR="00C74B9F" w:rsidRPr="00FE45B8" w:rsidRDefault="00C74B9F" w:rsidP="00C74B9F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E24C1">
        <w:rPr>
          <w:rFonts w:ascii="Arial" w:hAnsi="Arial" w:cs="Arial"/>
          <w:sz w:val="24"/>
          <w:szCs w:val="24"/>
        </w:rPr>
        <w:t>Approve Actions for the Construction of the University of Illinois Hospital and Clinics Outpatient Surgery Center and Speci</w:t>
      </w:r>
      <w:r>
        <w:rPr>
          <w:rFonts w:ascii="Arial" w:hAnsi="Arial" w:cs="Arial"/>
          <w:sz w:val="24"/>
          <w:szCs w:val="24"/>
        </w:rPr>
        <w:t xml:space="preserve">alty Clinics Facility, Chicago </w:t>
      </w:r>
    </w:p>
    <w:p w:rsidR="00C74B9F" w:rsidRPr="00F51ADA" w:rsidRDefault="00C74B9F" w:rsidP="00C74B9F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2E24C1">
        <w:rPr>
          <w:rFonts w:ascii="Arial" w:hAnsi="Arial" w:cs="Arial"/>
          <w:sz w:val="24"/>
          <w:szCs w:val="24"/>
        </w:rPr>
        <w:t>Authoriz</w:t>
      </w:r>
      <w:r>
        <w:rPr>
          <w:rFonts w:ascii="Arial" w:hAnsi="Arial" w:cs="Arial"/>
          <w:sz w:val="24"/>
          <w:szCs w:val="24"/>
        </w:rPr>
        <w:t>e</w:t>
      </w:r>
      <w:r w:rsidRPr="002E24C1">
        <w:rPr>
          <w:rFonts w:ascii="Arial" w:hAnsi="Arial" w:cs="Arial"/>
          <w:sz w:val="24"/>
          <w:szCs w:val="24"/>
        </w:rPr>
        <w:t xml:space="preserve"> Application of Excess Funds in Health Services </w:t>
      </w:r>
      <w:r>
        <w:rPr>
          <w:rFonts w:ascii="Arial" w:hAnsi="Arial" w:cs="Arial"/>
          <w:sz w:val="24"/>
          <w:szCs w:val="24"/>
        </w:rPr>
        <w:t xml:space="preserve">Facilities System Revenue Fund </w:t>
      </w:r>
    </w:p>
    <w:p w:rsidR="00C74B9F" w:rsidRDefault="00C74B9F" w:rsidP="00C74B9F">
      <w:pPr>
        <w:tabs>
          <w:tab w:val="left" w:pos="1440"/>
        </w:tabs>
        <w:ind w:left="1800" w:right="-432"/>
        <w:contextualSpacing/>
        <w:rPr>
          <w:rFonts w:ascii="Arial" w:hAnsi="Arial" w:cs="Arial"/>
          <w:sz w:val="24"/>
          <w:szCs w:val="24"/>
        </w:rPr>
      </w:pPr>
    </w:p>
    <w:p w:rsidR="00C74B9F" w:rsidRPr="00ED70D2" w:rsidRDefault="00C74B9F" w:rsidP="00C74B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1:25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Repor</w:t>
      </w:r>
      <w:r>
        <w:rPr>
          <w:rFonts w:ascii="Arial" w:hAnsi="Arial" w:cs="Arial"/>
          <w:b/>
          <w:sz w:val="24"/>
          <w:szCs w:val="24"/>
        </w:rPr>
        <w:t>ts</w:t>
      </w:r>
    </w:p>
    <w:p w:rsidR="00C74B9F" w:rsidRPr="00FE45B8" w:rsidRDefault="00C74B9F" w:rsidP="00C74B9F">
      <w:pPr>
        <w:numPr>
          <w:ilvl w:val="1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A8213D">
        <w:rPr>
          <w:rFonts w:ascii="Arial" w:hAnsi="Arial" w:cs="Arial"/>
          <w:sz w:val="24"/>
          <w:szCs w:val="24"/>
        </w:rPr>
        <w:t xml:space="preserve">Hospital </w:t>
      </w:r>
      <w:r>
        <w:rPr>
          <w:rFonts w:ascii="Arial" w:hAnsi="Arial" w:cs="Arial"/>
          <w:sz w:val="24"/>
          <w:szCs w:val="24"/>
        </w:rPr>
        <w:t xml:space="preserve">and Clinics </w:t>
      </w:r>
      <w:r w:rsidRPr="00A8213D">
        <w:rPr>
          <w:rFonts w:ascii="Arial" w:hAnsi="Arial" w:cs="Arial"/>
          <w:sz w:val="24"/>
          <w:szCs w:val="24"/>
        </w:rPr>
        <w:t>CEO Report</w:t>
      </w:r>
      <w:r>
        <w:rPr>
          <w:rFonts w:ascii="Arial" w:hAnsi="Arial" w:cs="Arial"/>
          <w:sz w:val="24"/>
          <w:szCs w:val="24"/>
        </w:rPr>
        <w:t xml:space="preserve">, including quality data </w:t>
      </w:r>
    </w:p>
    <w:p w:rsidR="00C74B9F" w:rsidRPr="00596B83" w:rsidRDefault="00C74B9F" w:rsidP="00C74B9F">
      <w:pPr>
        <w:contextualSpacing/>
        <w:rPr>
          <w:rFonts w:ascii="Arial" w:hAnsi="Arial" w:cs="Arial"/>
          <w:sz w:val="24"/>
          <w:szCs w:val="24"/>
        </w:rPr>
      </w:pPr>
    </w:p>
    <w:p w:rsidR="00C74B9F" w:rsidRDefault="00C74B9F" w:rsidP="00C74B9F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1:45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Old Business</w:t>
      </w:r>
    </w:p>
    <w:p w:rsidR="00C74B9F" w:rsidRDefault="00C74B9F" w:rsidP="00C74B9F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</w:p>
    <w:p w:rsidR="00C74B9F" w:rsidRDefault="00C74B9F" w:rsidP="00C74B9F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ab/>
      </w:r>
    </w:p>
    <w:p w:rsidR="00C74B9F" w:rsidRPr="00D72829" w:rsidRDefault="00C74B9F" w:rsidP="00C74B9F">
      <w:pPr>
        <w:numPr>
          <w:ilvl w:val="1"/>
          <w:numId w:val="2"/>
        </w:numPr>
        <w:tabs>
          <w:tab w:val="left" w:pos="13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Meeting- May 20</w:t>
      </w:r>
      <w:r w:rsidRPr="00D72829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  <w:r w:rsidRPr="00D728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</w:t>
      </w:r>
      <w:r w:rsidRPr="00D72829">
        <w:rPr>
          <w:rFonts w:ascii="Arial" w:hAnsi="Arial" w:cs="Arial"/>
          <w:sz w:val="24"/>
          <w:szCs w:val="24"/>
        </w:rPr>
        <w:t xml:space="preserve">:30 </w:t>
      </w:r>
      <w:r>
        <w:rPr>
          <w:rFonts w:ascii="Arial" w:hAnsi="Arial" w:cs="Arial"/>
          <w:sz w:val="24"/>
          <w:szCs w:val="24"/>
        </w:rPr>
        <w:t>p</w:t>
      </w:r>
      <w:r w:rsidRPr="00D7282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>,</w:t>
      </w:r>
      <w:r w:rsidRPr="00D72829">
        <w:rPr>
          <w:rFonts w:ascii="Arial" w:hAnsi="Arial" w:cs="Arial"/>
          <w:sz w:val="24"/>
          <w:szCs w:val="24"/>
        </w:rPr>
        <w:t xml:space="preserve"> </w:t>
      </w:r>
      <w:r w:rsidRPr="00F629C5">
        <w:rPr>
          <w:rFonts w:ascii="Arial" w:hAnsi="Arial" w:cs="Arial"/>
          <w:sz w:val="24"/>
          <w:szCs w:val="26"/>
        </w:rPr>
        <w:t xml:space="preserve">in </w:t>
      </w:r>
      <w:r w:rsidRPr="00B619C4">
        <w:rPr>
          <w:rFonts w:ascii="Arial" w:hAnsi="Arial" w:cs="Arial"/>
          <w:sz w:val="24"/>
          <w:szCs w:val="26"/>
        </w:rPr>
        <w:t>Room 224, Student Union, 2251 Richard Wright Drive, Springfield</w:t>
      </w:r>
      <w:r w:rsidRPr="00F629C5">
        <w:rPr>
          <w:rFonts w:ascii="Arial" w:hAnsi="Arial" w:cs="Arial"/>
          <w:sz w:val="24"/>
          <w:szCs w:val="26"/>
        </w:rPr>
        <w:t xml:space="preserve"> </w:t>
      </w:r>
    </w:p>
    <w:p w:rsidR="00C74B9F" w:rsidRDefault="00C74B9F" w:rsidP="00C74B9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C74B9F" w:rsidRDefault="00C74B9F" w:rsidP="00C74B9F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1:50 p.m.</w:t>
      </w:r>
      <w:r>
        <w:rPr>
          <w:rFonts w:ascii="Arial" w:hAnsi="Arial" w:cs="Arial"/>
          <w:sz w:val="24"/>
          <w:szCs w:val="24"/>
        </w:rPr>
        <w:tab/>
      </w:r>
      <w:r w:rsidRPr="00830E22">
        <w:rPr>
          <w:rFonts w:ascii="Arial" w:hAnsi="Arial" w:cs="Arial"/>
          <w:b/>
          <w:sz w:val="24"/>
          <w:szCs w:val="24"/>
        </w:rPr>
        <w:t>Meeting of the Committee Adjourns When Business is Complete</w:t>
      </w:r>
    </w:p>
    <w:p w:rsidR="00C74B9F" w:rsidRDefault="00C74B9F" w:rsidP="00C74B9F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C74B9F" w:rsidRDefault="00C74B9F" w:rsidP="00C74B9F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C74B9F" w:rsidRDefault="00C74B9F" w:rsidP="00C74B9F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C74B9F" w:rsidRDefault="00C74B9F" w:rsidP="00C74B9F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Written Report</w:t>
      </w:r>
    </w:p>
    <w:p w:rsidR="00C74B9F" w:rsidRDefault="00C74B9F" w:rsidP="00C74B9F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B2420">
        <w:rPr>
          <w:rFonts w:ascii="Arial" w:hAnsi="Arial" w:cs="Arial"/>
          <w:sz w:val="24"/>
          <w:szCs w:val="24"/>
        </w:rPr>
        <w:t>Hospital Dashboard</w:t>
      </w:r>
    </w:p>
    <w:p w:rsidR="00326338" w:rsidRPr="003446A8" w:rsidRDefault="00326338" w:rsidP="00C74B9F">
      <w:pPr>
        <w:tabs>
          <w:tab w:val="left" w:pos="1530"/>
        </w:tabs>
        <w:jc w:val="center"/>
        <w:rPr>
          <w:szCs w:val="26"/>
        </w:rPr>
      </w:pPr>
    </w:p>
    <w:sectPr w:rsidR="00326338" w:rsidRPr="003446A8" w:rsidSect="00326338">
      <w:footerReference w:type="first" r:id="rId11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78" w:rsidRDefault="00F25D78" w:rsidP="008957CA">
      <w:r>
        <w:separator/>
      </w:r>
    </w:p>
  </w:endnote>
  <w:endnote w:type="continuationSeparator" w:id="0">
    <w:p w:rsidR="00F25D78" w:rsidRDefault="00F25D78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78" w:rsidRDefault="00F25D78" w:rsidP="008957CA">
      <w:r>
        <w:separator/>
      </w:r>
    </w:p>
  </w:footnote>
  <w:footnote w:type="continuationSeparator" w:id="0">
    <w:p w:rsidR="00F25D78" w:rsidRDefault="00F25D78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32210D"/>
    <w:rsid w:val="00323E8C"/>
    <w:rsid w:val="00326338"/>
    <w:rsid w:val="003446A8"/>
    <w:rsid w:val="00346463"/>
    <w:rsid w:val="00387A2E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4537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5154A"/>
    <w:rsid w:val="00B51CA4"/>
    <w:rsid w:val="00B62FBB"/>
    <w:rsid w:val="00B7148E"/>
    <w:rsid w:val="00B97135"/>
    <w:rsid w:val="00B97C7F"/>
    <w:rsid w:val="00BC1A2B"/>
    <w:rsid w:val="00BC1AB2"/>
    <w:rsid w:val="00BC74B3"/>
    <w:rsid w:val="00BD0C1D"/>
    <w:rsid w:val="00BD2A58"/>
    <w:rsid w:val="00BD2A82"/>
    <w:rsid w:val="00BD448F"/>
    <w:rsid w:val="00BE303B"/>
    <w:rsid w:val="00BE7362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C5579"/>
    <w:rsid w:val="00CC670E"/>
    <w:rsid w:val="00CC695D"/>
    <w:rsid w:val="00CD241A"/>
    <w:rsid w:val="00CD295D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D1BD1"/>
    <w:rsid w:val="00DE37EF"/>
    <w:rsid w:val="00E00E5B"/>
    <w:rsid w:val="00E061CC"/>
    <w:rsid w:val="00E12768"/>
    <w:rsid w:val="00E16B04"/>
    <w:rsid w:val="00E17398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D37F3"/>
  <w15:chartTrackingRefBased/>
  <w15:docId w15:val="{E1A45E83-42F6-4344-81D5-93BABBF3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.edu/technology/uisliv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75E0-EA2F-4643-A65D-2F086C4A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B8538C73</Template>
  <TotalTime>6</TotalTime>
  <Pages>2</Pages>
  <Words>337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2452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cp:lastModifiedBy>Abel, Julia Louise</cp:lastModifiedBy>
  <cp:revision>6</cp:revision>
  <cp:lastPrinted>2019-09-12T14:10:00Z</cp:lastPrinted>
  <dcterms:created xsi:type="dcterms:W3CDTF">2020-03-05T18:41:00Z</dcterms:created>
  <dcterms:modified xsi:type="dcterms:W3CDTF">2020-03-05T19:42:00Z</dcterms:modified>
</cp:coreProperties>
</file>